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00E10920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7512BF" w:rsidRPr="0073519F">
        <w:rPr>
          <w:rStyle w:val="BLOCKBOLD"/>
          <w:rFonts w:ascii="Garamond" w:hAnsi="Garamond"/>
          <w:b w:val="0"/>
          <w:sz w:val="22"/>
          <w:szCs w:val="22"/>
        </w:rPr>
        <w:t>GARA EUROPEA A PROCEDURA APERTA PER L’AFFIDAMENTO DELLA FORNITURA DI AUTOVETTURE ALLESTITE PER IL SERVIZIO DI POLIZIA STRADALE CON RELATIVO SERVIZIO DI MANUTENZIONE QUINQUENNALE</w:t>
      </w:r>
    </w:p>
    <w:p w14:paraId="04DDDA5B" w14:textId="5960A40D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Titolare/Legale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4852" w14:textId="77777777" w:rsidR="007F11D1" w:rsidRDefault="007F11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F614" w14:textId="77777777" w:rsidR="007F11D1" w:rsidRDefault="007F11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7F11D1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C1C0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C41E5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2BF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7F11D1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65C6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E70F2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33</TotalTime>
  <Pages>2</Pages>
  <Words>260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2330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Massimi, Greta</cp:lastModifiedBy>
  <cp:revision>47</cp:revision>
  <cp:lastPrinted>2023-12-13T10:19:00Z</cp:lastPrinted>
  <dcterms:created xsi:type="dcterms:W3CDTF">2024-01-16T15:33:00Z</dcterms:created>
  <dcterms:modified xsi:type="dcterms:W3CDTF">2024-05-23T13:50:00Z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